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0401" w14:textId="77777777" w:rsidR="008A7965" w:rsidRPr="00681611" w:rsidRDefault="00680AB6" w:rsidP="008A7965">
      <w:pPr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F76AD" wp14:editId="2B38B04D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84CF9" w14:textId="77777777" w:rsidR="00A05964" w:rsidRPr="00C31E99" w:rsidRDefault="00A05964" w:rsidP="00A05964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c/o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Sveučilišna knjižnica Rijeka, Dolac 1, 51000 Rijeka</w:t>
                            </w:r>
                          </w:p>
                          <w:p w14:paraId="1D4DDD4D" w14:textId="77777777" w:rsidR="00A05964" w:rsidRPr="00E60E0B" w:rsidRDefault="00A05964" w:rsidP="00A05964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60E0B">
                              <w:rPr>
                                <w:rFonts w:cs="Tahoma"/>
                                <w:sz w:val="16"/>
                                <w:szCs w:val="16"/>
                              </w:rPr>
                              <w:t>Tel. +385 (0)</w:t>
                            </w:r>
                            <w:r w:rsidR="00850D57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98 912 6137 </w:t>
                            </w:r>
                            <w:r w:rsidRPr="00E60E0B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8" w:history="1">
                              <w:r w:rsidRPr="00170617">
                                <w:rPr>
                                  <w:rStyle w:val="Hyperlink"/>
                                  <w:rFonts w:cs="Tahoma"/>
                                  <w:sz w:val="16"/>
                                  <w:szCs w:val="16"/>
                                </w:rPr>
                                <w:t>crolist@gskos.hr</w:t>
                              </w:r>
                            </w:hyperlink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4F2F9BBA" w14:textId="77777777" w:rsidR="00A05964" w:rsidRDefault="00A05964" w:rsidP="00A05964">
                            <w:r w:rsidRPr="00E60E0B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Žiro-račun: HR62 2340 0091 1102 4811 5 Privredna banka Zagreb; OIB: </w:t>
                            </w:r>
                            <w:r w:rsidR="00280F07" w:rsidRPr="00280F07">
                              <w:rPr>
                                <w:rFonts w:cs="Tahoma"/>
                                <w:sz w:val="16"/>
                                <w:szCs w:val="16"/>
                              </w:rPr>
                              <w:t>36569883265</w:t>
                            </w:r>
                          </w:p>
                          <w:p w14:paraId="707616B8" w14:textId="77777777" w:rsidR="008A7965" w:rsidRDefault="008A7965" w:rsidP="00A05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F7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0;width:38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" stroked="f">
                <v:textbox>
                  <w:txbxContent>
                    <w:p w14:paraId="76184CF9" w14:textId="77777777" w:rsidR="00A05964" w:rsidRPr="00C31E99" w:rsidRDefault="00A05964" w:rsidP="00A05964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 xml:space="preserve">c/o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Sveučilišna knjižnica Rijeka, Dolac 1, 51000 Rijeka</w:t>
                      </w:r>
                    </w:p>
                    <w:p w14:paraId="1D4DDD4D" w14:textId="77777777" w:rsidR="00A05964" w:rsidRPr="00E60E0B" w:rsidRDefault="00A05964" w:rsidP="00A05964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E60E0B">
                        <w:rPr>
                          <w:rFonts w:cs="Tahoma"/>
                          <w:sz w:val="16"/>
                          <w:szCs w:val="16"/>
                        </w:rPr>
                        <w:t>Tel. +385 (0)</w:t>
                      </w:r>
                      <w:r w:rsidR="00850D57">
                        <w:rPr>
                          <w:rFonts w:cs="Tahoma"/>
                          <w:sz w:val="16"/>
                          <w:szCs w:val="16"/>
                        </w:rPr>
                        <w:t xml:space="preserve">98 912 6137 </w:t>
                      </w:r>
                      <w:r w:rsidRPr="00E60E0B">
                        <w:rPr>
                          <w:rFonts w:cs="Tahoma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Pr="00170617">
                          <w:rPr>
                            <w:rStyle w:val="Hyperlink"/>
                            <w:rFonts w:cs="Tahoma"/>
                            <w:sz w:val="16"/>
                            <w:szCs w:val="16"/>
                          </w:rPr>
                          <w:t>crolist@gskos.hr</w:t>
                        </w:r>
                      </w:hyperlink>
                      <w:r>
                        <w:rPr>
                          <w:rFonts w:cs="Tahoma"/>
                          <w:sz w:val="16"/>
                          <w:szCs w:val="16"/>
                        </w:rPr>
                        <w:t>,</w:t>
                      </w:r>
                    </w:p>
                    <w:p w14:paraId="4F2F9BBA" w14:textId="77777777" w:rsidR="00A05964" w:rsidRDefault="00A05964" w:rsidP="00A05964">
                      <w:r w:rsidRPr="00E60E0B">
                        <w:rPr>
                          <w:rFonts w:cs="Tahoma"/>
                          <w:sz w:val="16"/>
                          <w:szCs w:val="16"/>
                        </w:rPr>
                        <w:t xml:space="preserve">Žiro-račun: HR62 2340 0091 1102 4811 5 Privredna banka Zagreb; OIB: </w:t>
                      </w:r>
                      <w:r w:rsidR="00280F07" w:rsidRPr="00280F07">
                        <w:rPr>
                          <w:rFonts w:cs="Tahoma"/>
                          <w:sz w:val="16"/>
                          <w:szCs w:val="16"/>
                        </w:rPr>
                        <w:t>36569883265</w:t>
                      </w:r>
                    </w:p>
                    <w:p w14:paraId="707616B8" w14:textId="77777777" w:rsidR="008A7965" w:rsidRDefault="008A7965" w:rsidP="00A05964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eastAsia="hr-HR"/>
        </w:rPr>
        <w:drawing>
          <wp:inline distT="0" distB="0" distL="0" distR="0" wp14:anchorId="38D051B7" wp14:editId="2ADBA7DB">
            <wp:extent cx="42291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59911" w14:textId="77777777" w:rsidR="00680AB6" w:rsidRPr="00681611" w:rsidRDefault="00680AB6" w:rsidP="002C15BD">
      <w:pPr>
        <w:rPr>
          <w:rFonts w:ascii="Calibri" w:hAnsi="Calibri" w:cs="Arial"/>
        </w:rPr>
      </w:pPr>
    </w:p>
    <w:p w14:paraId="23DE0103" w14:textId="77777777" w:rsidR="00197CE4" w:rsidRPr="00E24334" w:rsidRDefault="00746266" w:rsidP="00E4467F">
      <w:pPr>
        <w:jc w:val="center"/>
        <w:rPr>
          <w:rFonts w:cs="Arial"/>
          <w:sz w:val="20"/>
        </w:rPr>
      </w:pPr>
      <w:r w:rsidRPr="00E24334">
        <w:rPr>
          <w:rFonts w:cs="Arial"/>
          <w:sz w:val="20"/>
        </w:rPr>
        <w:t>AŽURIRANJE PODATAKA O ČLANSTVU</w:t>
      </w:r>
      <w:r w:rsidR="00D04C75" w:rsidRPr="00E24334">
        <w:rPr>
          <w:rFonts w:cs="Arial"/>
          <w:sz w:val="20"/>
        </w:rPr>
        <w:t xml:space="preserve"> </w:t>
      </w:r>
      <w:r w:rsidR="00E4467F" w:rsidRPr="00E24334">
        <w:rPr>
          <w:rFonts w:cs="Arial"/>
          <w:sz w:val="20"/>
        </w:rPr>
        <w:t xml:space="preserve">U </w:t>
      </w:r>
      <w:r w:rsidR="00680AB6" w:rsidRPr="00E24334">
        <w:rPr>
          <w:rFonts w:cs="Arial"/>
          <w:sz w:val="20"/>
        </w:rPr>
        <w:t>UDRU</w:t>
      </w:r>
      <w:r w:rsidR="00E4467F" w:rsidRPr="00E24334">
        <w:rPr>
          <w:rFonts w:cs="Arial"/>
          <w:sz w:val="20"/>
        </w:rPr>
        <w:t>ZI</w:t>
      </w:r>
      <w:r w:rsidR="00680AB6" w:rsidRPr="00E24334">
        <w:rPr>
          <w:rFonts w:cs="Arial"/>
          <w:sz w:val="20"/>
        </w:rPr>
        <w:t xml:space="preserve"> KNJIŽNICA „KONZORCIJ CROLIST“</w:t>
      </w:r>
    </w:p>
    <w:p w14:paraId="16D98FC8" w14:textId="77777777" w:rsidR="00187401" w:rsidRPr="00E24334" w:rsidRDefault="00187401" w:rsidP="00E4467F">
      <w:pPr>
        <w:jc w:val="center"/>
        <w:rPr>
          <w:rFonts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5"/>
        <w:gridCol w:w="138"/>
        <w:gridCol w:w="1937"/>
        <w:gridCol w:w="830"/>
        <w:gridCol w:w="4391"/>
      </w:tblGrid>
      <w:tr w:rsidR="008F483C" w:rsidRPr="00E24334" w14:paraId="11C352E7" w14:textId="77777777" w:rsidTr="006E46E1">
        <w:tc>
          <w:tcPr>
            <w:tcW w:w="5000" w:type="pct"/>
            <w:gridSpan w:val="5"/>
            <w:shd w:val="clear" w:color="auto" w:fill="F2F2F2" w:themeFill="background1" w:themeFillShade="F2"/>
          </w:tcPr>
          <w:p w14:paraId="336DAE45" w14:textId="77777777" w:rsidR="008F483C" w:rsidRPr="00E24334" w:rsidRDefault="008F483C" w:rsidP="00A94BF8">
            <w:pPr>
              <w:pStyle w:val="ListParagraph"/>
              <w:numPr>
                <w:ilvl w:val="0"/>
                <w:numId w:val="40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PODACI O ČLANU (PRAVNA OSOBA)</w:t>
            </w:r>
          </w:p>
        </w:tc>
      </w:tr>
      <w:tr w:rsidR="0009577B" w:rsidRPr="00E24334" w14:paraId="1803D7FF" w14:textId="77777777" w:rsidTr="00D441A1">
        <w:tc>
          <w:tcPr>
            <w:tcW w:w="2119" w:type="pct"/>
            <w:gridSpan w:val="3"/>
          </w:tcPr>
          <w:p w14:paraId="0D50267D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 xml:space="preserve">Naziv pravne osobe </w:t>
            </w:r>
          </w:p>
        </w:tc>
        <w:tc>
          <w:tcPr>
            <w:tcW w:w="2881" w:type="pct"/>
            <w:gridSpan w:val="2"/>
          </w:tcPr>
          <w:p w14:paraId="56E13039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23682BAA" w14:textId="77777777" w:rsidTr="00D441A1">
        <w:tc>
          <w:tcPr>
            <w:tcW w:w="2119" w:type="pct"/>
            <w:gridSpan w:val="3"/>
          </w:tcPr>
          <w:p w14:paraId="66820A95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Adresa sjedišta</w:t>
            </w:r>
          </w:p>
        </w:tc>
        <w:tc>
          <w:tcPr>
            <w:tcW w:w="2881" w:type="pct"/>
            <w:gridSpan w:val="2"/>
          </w:tcPr>
          <w:p w14:paraId="25DCD1C5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3B5B1106" w14:textId="77777777" w:rsidTr="00D441A1">
        <w:tc>
          <w:tcPr>
            <w:tcW w:w="2119" w:type="pct"/>
            <w:gridSpan w:val="3"/>
          </w:tcPr>
          <w:p w14:paraId="6E5FDBF7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Poštanski broj</w:t>
            </w:r>
          </w:p>
        </w:tc>
        <w:tc>
          <w:tcPr>
            <w:tcW w:w="2881" w:type="pct"/>
            <w:gridSpan w:val="2"/>
          </w:tcPr>
          <w:p w14:paraId="6E86904F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44F964CB" w14:textId="77777777" w:rsidTr="00D441A1">
        <w:tc>
          <w:tcPr>
            <w:tcW w:w="2119" w:type="pct"/>
            <w:gridSpan w:val="3"/>
          </w:tcPr>
          <w:p w14:paraId="2FA8E36E" w14:textId="77777777" w:rsidR="0009577B" w:rsidRPr="00E24334" w:rsidRDefault="0009577B" w:rsidP="00DA1C2A">
            <w:pPr>
              <w:tabs>
                <w:tab w:val="left" w:pos="3420"/>
              </w:tabs>
              <w:ind w:left="708"/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Mjesto</w:t>
            </w:r>
          </w:p>
        </w:tc>
        <w:tc>
          <w:tcPr>
            <w:tcW w:w="2881" w:type="pct"/>
            <w:gridSpan w:val="2"/>
          </w:tcPr>
          <w:p w14:paraId="7D29BB0A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245A0480" w14:textId="77777777" w:rsidTr="00D441A1">
        <w:tc>
          <w:tcPr>
            <w:tcW w:w="2119" w:type="pct"/>
            <w:gridSpan w:val="3"/>
          </w:tcPr>
          <w:p w14:paraId="2E9CAAD2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Telefon uprave</w:t>
            </w:r>
          </w:p>
        </w:tc>
        <w:tc>
          <w:tcPr>
            <w:tcW w:w="2881" w:type="pct"/>
            <w:gridSpan w:val="2"/>
          </w:tcPr>
          <w:p w14:paraId="4B52036B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6C09D7" w:rsidRPr="00E24334" w14:paraId="0AF4695B" w14:textId="77777777" w:rsidTr="00D441A1">
        <w:tc>
          <w:tcPr>
            <w:tcW w:w="2119" w:type="pct"/>
            <w:gridSpan w:val="3"/>
          </w:tcPr>
          <w:p w14:paraId="2C6B7A2B" w14:textId="77777777" w:rsidR="006C09D7" w:rsidRPr="00E24334" w:rsidRDefault="006C09D7" w:rsidP="008308EB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Faks uprave</w:t>
            </w:r>
          </w:p>
        </w:tc>
        <w:tc>
          <w:tcPr>
            <w:tcW w:w="2881" w:type="pct"/>
            <w:gridSpan w:val="2"/>
          </w:tcPr>
          <w:p w14:paraId="323A8B07" w14:textId="77777777" w:rsidR="006C09D7" w:rsidRPr="00E24334" w:rsidRDefault="006C09D7" w:rsidP="008308EB">
            <w:pPr>
              <w:rPr>
                <w:rFonts w:cs="Arial"/>
                <w:sz w:val="20"/>
              </w:rPr>
            </w:pPr>
          </w:p>
        </w:tc>
      </w:tr>
      <w:tr w:rsidR="0009577B" w:rsidRPr="00E24334" w14:paraId="52BA6143" w14:textId="77777777" w:rsidTr="00D441A1">
        <w:tc>
          <w:tcPr>
            <w:tcW w:w="2119" w:type="pct"/>
            <w:gridSpan w:val="3"/>
          </w:tcPr>
          <w:p w14:paraId="5D7A8B6B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Email uprave</w:t>
            </w:r>
          </w:p>
        </w:tc>
        <w:tc>
          <w:tcPr>
            <w:tcW w:w="2881" w:type="pct"/>
            <w:gridSpan w:val="2"/>
          </w:tcPr>
          <w:p w14:paraId="41436D06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A94BF8" w:rsidRPr="00E24334" w14:paraId="0F465701" w14:textId="77777777" w:rsidTr="00D441A1">
        <w:tc>
          <w:tcPr>
            <w:tcW w:w="2119" w:type="pct"/>
            <w:gridSpan w:val="3"/>
          </w:tcPr>
          <w:p w14:paraId="53321843" w14:textId="77777777" w:rsidR="00A94BF8" w:rsidRPr="00E24334" w:rsidRDefault="00A94BF8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Web stranice</w:t>
            </w:r>
          </w:p>
        </w:tc>
        <w:tc>
          <w:tcPr>
            <w:tcW w:w="2881" w:type="pct"/>
            <w:gridSpan w:val="2"/>
          </w:tcPr>
          <w:p w14:paraId="43D9A2C6" w14:textId="77777777" w:rsidR="00A94BF8" w:rsidRPr="00E24334" w:rsidRDefault="00A94BF8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46DD5AB9" w14:textId="77777777" w:rsidTr="00D441A1">
        <w:tc>
          <w:tcPr>
            <w:tcW w:w="2119" w:type="pct"/>
            <w:gridSpan w:val="3"/>
          </w:tcPr>
          <w:p w14:paraId="1884895F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OIB</w:t>
            </w:r>
          </w:p>
        </w:tc>
        <w:tc>
          <w:tcPr>
            <w:tcW w:w="2881" w:type="pct"/>
            <w:gridSpan w:val="2"/>
          </w:tcPr>
          <w:p w14:paraId="2F96CA58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545FA069" w14:textId="77777777" w:rsidTr="00D441A1">
        <w:tc>
          <w:tcPr>
            <w:tcW w:w="2119" w:type="pct"/>
            <w:gridSpan w:val="3"/>
          </w:tcPr>
          <w:p w14:paraId="34EE535C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Matični broj</w:t>
            </w:r>
          </w:p>
        </w:tc>
        <w:tc>
          <w:tcPr>
            <w:tcW w:w="2881" w:type="pct"/>
            <w:gridSpan w:val="2"/>
          </w:tcPr>
          <w:p w14:paraId="3600B655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571A9C65" w14:textId="77777777" w:rsidTr="00D441A1">
        <w:tc>
          <w:tcPr>
            <w:tcW w:w="2119" w:type="pct"/>
            <w:gridSpan w:val="3"/>
          </w:tcPr>
          <w:p w14:paraId="7399CB8F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Ime i prezime čelnika pravne osobe</w:t>
            </w:r>
          </w:p>
        </w:tc>
        <w:tc>
          <w:tcPr>
            <w:tcW w:w="2881" w:type="pct"/>
            <w:gridSpan w:val="2"/>
          </w:tcPr>
          <w:p w14:paraId="6E2330F8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5980CEA7" w14:textId="77777777" w:rsidTr="00D441A1">
        <w:tc>
          <w:tcPr>
            <w:tcW w:w="2119" w:type="pct"/>
            <w:gridSpan w:val="3"/>
          </w:tcPr>
          <w:p w14:paraId="32EEA3BC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Dužnost čelnika</w:t>
            </w:r>
          </w:p>
        </w:tc>
        <w:tc>
          <w:tcPr>
            <w:tcW w:w="2881" w:type="pct"/>
            <w:gridSpan w:val="2"/>
          </w:tcPr>
          <w:p w14:paraId="080C435C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6E46E1" w:rsidRPr="00E24334" w14:paraId="27C4C61D" w14:textId="77777777" w:rsidTr="006E46E1">
        <w:tc>
          <w:tcPr>
            <w:tcW w:w="5000" w:type="pct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3D84B948" w14:textId="77777777" w:rsidR="006E46E1" w:rsidRPr="00E24334" w:rsidRDefault="006E46E1" w:rsidP="00A94BF8">
            <w:pPr>
              <w:pStyle w:val="ListParagraph"/>
              <w:numPr>
                <w:ilvl w:val="0"/>
                <w:numId w:val="40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PODACI O PREDSTAVNIKU PRAVNE OSOBE U UDRUZI (odabrati 1 odgovor)</w:t>
            </w:r>
          </w:p>
        </w:tc>
      </w:tr>
      <w:tr w:rsidR="008E2AE2" w:rsidRPr="00E24334" w14:paraId="3787F3A4" w14:textId="77777777" w:rsidTr="006E46E1">
        <w:tc>
          <w:tcPr>
            <w:tcW w:w="5000" w:type="pct"/>
            <w:gridSpan w:val="5"/>
            <w:tcBorders>
              <w:bottom w:val="nil"/>
            </w:tcBorders>
          </w:tcPr>
          <w:p w14:paraId="42F120E6" w14:textId="77777777" w:rsidR="008E2AE2" w:rsidRPr="00E24334" w:rsidRDefault="0018100F" w:rsidP="0018100F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kao čelnik, osobno </w:t>
            </w:r>
            <w:r w:rsidR="00D04C75" w:rsidRPr="00E24334">
              <w:rPr>
                <w:rFonts w:cs="Arial"/>
                <w:sz w:val="20"/>
              </w:rPr>
              <w:t xml:space="preserve">predstavljam pravnu osobu u Udruzi </w:t>
            </w:r>
          </w:p>
        </w:tc>
      </w:tr>
      <w:tr w:rsidR="008E2AE2" w:rsidRPr="00E24334" w14:paraId="4C640EE5" w14:textId="77777777" w:rsidTr="006E46E1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14:paraId="759ABD7B" w14:textId="77777777" w:rsidR="008E2AE2" w:rsidRPr="00E24334" w:rsidRDefault="008E2AE2" w:rsidP="00E24334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 xml:space="preserve">za samostalno </w:t>
            </w:r>
            <w:r w:rsidR="00E24334" w:rsidRPr="00E24334">
              <w:rPr>
                <w:rFonts w:cs="Arial"/>
                <w:sz w:val="20"/>
              </w:rPr>
              <w:t>zastupanje</w:t>
            </w:r>
            <w:r w:rsidRPr="00E24334">
              <w:rPr>
                <w:rFonts w:cs="Arial"/>
                <w:sz w:val="20"/>
              </w:rPr>
              <w:t xml:space="preserve"> pravne osobe u Udruzi opunomoćujem:</w:t>
            </w:r>
          </w:p>
        </w:tc>
      </w:tr>
      <w:tr w:rsidR="008E2AE2" w:rsidRPr="00E24334" w14:paraId="3D64DC98" w14:textId="77777777" w:rsidTr="006E46E1">
        <w:tc>
          <w:tcPr>
            <w:tcW w:w="1050" w:type="pct"/>
            <w:gridSpan w:val="2"/>
            <w:tcBorders>
              <w:top w:val="nil"/>
              <w:bottom w:val="nil"/>
              <w:right w:val="nil"/>
            </w:tcBorders>
          </w:tcPr>
          <w:p w14:paraId="359C40BB" w14:textId="77777777" w:rsidR="008E2AE2" w:rsidRPr="00E24334" w:rsidRDefault="008E2AE2" w:rsidP="008E2AE2">
            <w:pPr>
              <w:pStyle w:val="ListParagraph"/>
              <w:ind w:left="360"/>
              <w:jc w:val="right"/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Ime i prezime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466C2218" w14:textId="77777777" w:rsidR="008E2AE2" w:rsidRPr="00E24334" w:rsidRDefault="008E2AE2" w:rsidP="00D444E6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8E2AE2" w:rsidRPr="00E24334" w14:paraId="589CFDC9" w14:textId="77777777" w:rsidTr="006E46E1">
        <w:tc>
          <w:tcPr>
            <w:tcW w:w="1050" w:type="pct"/>
            <w:gridSpan w:val="2"/>
            <w:tcBorders>
              <w:top w:val="nil"/>
              <w:bottom w:val="nil"/>
              <w:right w:val="nil"/>
            </w:tcBorders>
          </w:tcPr>
          <w:p w14:paraId="616F7FF2" w14:textId="77777777" w:rsidR="008E2AE2" w:rsidRPr="00E24334" w:rsidRDefault="008E2AE2" w:rsidP="008E2AE2">
            <w:pPr>
              <w:pStyle w:val="ListParagraph"/>
              <w:ind w:left="360"/>
              <w:jc w:val="right"/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Email</w:t>
            </w:r>
          </w:p>
        </w:tc>
        <w:tc>
          <w:tcPr>
            <w:tcW w:w="3950" w:type="pct"/>
            <w:gridSpan w:val="3"/>
            <w:tcBorders>
              <w:left w:val="nil"/>
              <w:right w:val="single" w:sz="4" w:space="0" w:color="auto"/>
            </w:tcBorders>
          </w:tcPr>
          <w:p w14:paraId="0D8C40C2" w14:textId="77777777" w:rsidR="008E2AE2" w:rsidRPr="00E24334" w:rsidRDefault="008E2AE2" w:rsidP="00D444E6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BE0F5C" w:rsidRPr="00E24334" w14:paraId="2E82D344" w14:textId="77777777" w:rsidTr="006E46E1">
        <w:tc>
          <w:tcPr>
            <w:tcW w:w="1050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9C0E169" w14:textId="77777777" w:rsidR="00BE0F5C" w:rsidRPr="00E24334" w:rsidRDefault="00BE0F5C" w:rsidP="008E2AE2">
            <w:pPr>
              <w:pStyle w:val="ListParagraph"/>
              <w:ind w:left="360"/>
              <w:jc w:val="right"/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Telefon</w:t>
            </w:r>
          </w:p>
        </w:tc>
        <w:tc>
          <w:tcPr>
            <w:tcW w:w="395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94475F" w14:textId="77777777" w:rsidR="00BE0F5C" w:rsidRPr="00E24334" w:rsidRDefault="00BE0F5C" w:rsidP="00D444E6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6E46E1" w:rsidRPr="00E24334" w14:paraId="63672B17" w14:textId="77777777" w:rsidTr="00D9298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EFA3AE" w14:textId="77777777" w:rsidR="006E46E1" w:rsidRPr="00E24334" w:rsidRDefault="006E46E1" w:rsidP="00A94BF8">
            <w:pPr>
              <w:pStyle w:val="ListParagraph"/>
              <w:numPr>
                <w:ilvl w:val="0"/>
                <w:numId w:val="40"/>
              </w:numPr>
              <w:tabs>
                <w:tab w:val="right" w:pos="9071"/>
              </w:tabs>
              <w:rPr>
                <w:rFonts w:cs="Arial"/>
                <w:sz w:val="20"/>
              </w:rPr>
            </w:pPr>
            <w:r w:rsidRPr="00E24334">
              <w:rPr>
                <w:rFonts w:cs="Arial"/>
                <w:caps/>
                <w:sz w:val="20"/>
              </w:rPr>
              <w:t xml:space="preserve">Status PRAVNE OSOBE u Ugovoru o korištenju softvera </w:t>
            </w:r>
            <w:r w:rsidRPr="00E24334">
              <w:rPr>
                <w:rFonts w:cs="Arial"/>
                <w:sz w:val="20"/>
              </w:rPr>
              <w:t>(1 odgovor)</w:t>
            </w:r>
          </w:p>
        </w:tc>
      </w:tr>
      <w:tr w:rsidR="006E46E1" w:rsidRPr="00E24334" w14:paraId="2BFE35AD" w14:textId="77777777" w:rsidTr="00D92981">
        <w:tc>
          <w:tcPr>
            <w:tcW w:w="5000" w:type="pct"/>
            <w:gridSpan w:val="5"/>
            <w:tcBorders>
              <w:bottom w:val="nil"/>
            </w:tcBorders>
          </w:tcPr>
          <w:p w14:paraId="07ED0C51" w14:textId="77777777" w:rsidR="006E46E1" w:rsidRPr="00E24334" w:rsidRDefault="006E46E1" w:rsidP="0076379A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izravni smo potpisnik Ugovora s dobavljačem softvera</w:t>
            </w:r>
          </w:p>
        </w:tc>
      </w:tr>
      <w:tr w:rsidR="006E46E1" w:rsidRPr="00E24334" w14:paraId="79855D32" w14:textId="77777777" w:rsidTr="00D92981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4CE" w14:textId="77777777" w:rsidR="006E46E1" w:rsidRPr="00E24334" w:rsidRDefault="006E46E1" w:rsidP="00A62264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ugovor s dobavljačem softvera u naše je ime sklopio/la</w:t>
            </w:r>
            <w:r w:rsidR="0076379A" w:rsidRPr="00E24334">
              <w:rPr>
                <w:rFonts w:cs="Arial"/>
                <w:sz w:val="20"/>
              </w:rPr>
              <w:t xml:space="preserve"> </w:t>
            </w:r>
            <w:r w:rsidRPr="00E24334">
              <w:rPr>
                <w:rFonts w:cs="Arial"/>
                <w:sz w:val="20"/>
              </w:rPr>
              <w:t>(</w:t>
            </w:r>
            <w:r w:rsidR="0076379A" w:rsidRPr="00E24334">
              <w:rPr>
                <w:rFonts w:cs="Arial"/>
                <w:sz w:val="20"/>
              </w:rPr>
              <w:t xml:space="preserve">dalje </w:t>
            </w:r>
            <w:r w:rsidRPr="00E24334">
              <w:rPr>
                <w:rFonts w:cs="Arial"/>
                <w:sz w:val="20"/>
              </w:rPr>
              <w:t>navesti naziv i</w:t>
            </w:r>
            <w:r w:rsidRPr="00E24334">
              <w:rPr>
                <w:sz w:val="20"/>
              </w:rPr>
              <w:t xml:space="preserve"> </w:t>
            </w:r>
            <w:r w:rsidRPr="00E24334">
              <w:rPr>
                <w:rFonts w:cs="Arial"/>
                <w:sz w:val="20"/>
              </w:rPr>
              <w:t xml:space="preserve">sjedište pravne osobe):                    </w:t>
            </w:r>
          </w:p>
        </w:tc>
      </w:tr>
      <w:tr w:rsidR="006E46E1" w:rsidRPr="00E24334" w14:paraId="3EF5EF04" w14:textId="77777777" w:rsidTr="006E46E1">
        <w:tc>
          <w:tcPr>
            <w:tcW w:w="5000" w:type="pct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0C55499E" w14:textId="77777777" w:rsidR="006E46E1" w:rsidRPr="00E24334" w:rsidRDefault="006E46E1" w:rsidP="00A94BF8">
            <w:pPr>
              <w:pStyle w:val="ListParagraph"/>
              <w:numPr>
                <w:ilvl w:val="0"/>
                <w:numId w:val="40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PODACI O KNJIŽNIČNOM POSLOVANJU PRAVNE OSOBE</w:t>
            </w:r>
          </w:p>
        </w:tc>
      </w:tr>
      <w:tr w:rsidR="006E46E1" w:rsidRPr="00E24334" w14:paraId="3F4AE069" w14:textId="77777777" w:rsidTr="006E46E1">
        <w:tc>
          <w:tcPr>
            <w:tcW w:w="5000" w:type="pct"/>
            <w:gridSpan w:val="5"/>
            <w:tcBorders>
              <w:bottom w:val="nil"/>
            </w:tcBorders>
          </w:tcPr>
          <w:p w14:paraId="7BDF4444" w14:textId="77777777" w:rsidR="006E46E1" w:rsidRPr="00E506E6" w:rsidRDefault="006E46E1" w:rsidP="00E506E6">
            <w:pPr>
              <w:pStyle w:val="ListParagraph"/>
              <w:numPr>
                <w:ilvl w:val="1"/>
                <w:numId w:val="40"/>
              </w:numPr>
              <w:rPr>
                <w:rFonts w:cs="Arial"/>
                <w:sz w:val="20"/>
              </w:rPr>
            </w:pPr>
            <w:r w:rsidRPr="00E506E6">
              <w:rPr>
                <w:rFonts w:cs="Arial"/>
                <w:sz w:val="20"/>
              </w:rPr>
              <w:t>Podaci o koordinatoru projekta Crolist kod pravne osobe (</w:t>
            </w:r>
            <w:r w:rsidR="00A62264" w:rsidRPr="00E506E6">
              <w:rPr>
                <w:rFonts w:cs="Arial"/>
                <w:sz w:val="20"/>
              </w:rPr>
              <w:t xml:space="preserve">temeljem </w:t>
            </w:r>
            <w:r w:rsidRPr="00E506E6">
              <w:rPr>
                <w:rFonts w:cs="Arial"/>
                <w:sz w:val="20"/>
              </w:rPr>
              <w:t xml:space="preserve">Ugovora </w:t>
            </w:r>
            <w:r w:rsidR="00E24334" w:rsidRPr="00E506E6">
              <w:rPr>
                <w:rFonts w:cs="Arial"/>
                <w:sz w:val="20"/>
              </w:rPr>
              <w:t>s dobavljačem softvera</w:t>
            </w:r>
            <w:r w:rsidRPr="00E506E6">
              <w:rPr>
                <w:rFonts w:cs="Arial"/>
                <w:sz w:val="20"/>
              </w:rPr>
              <w:t>)</w:t>
            </w:r>
            <w:r w:rsidR="00E24334">
              <w:rPr>
                <w:rStyle w:val="FootnoteReference"/>
                <w:rFonts w:cs="Arial"/>
                <w:sz w:val="20"/>
              </w:rPr>
              <w:footnoteReference w:id="1"/>
            </w:r>
            <w:r w:rsidRPr="00E506E6">
              <w:rPr>
                <w:rFonts w:cs="Arial"/>
                <w:sz w:val="20"/>
              </w:rPr>
              <w:t>:</w:t>
            </w:r>
          </w:p>
        </w:tc>
      </w:tr>
      <w:tr w:rsidR="00E7445E" w:rsidRPr="00E24334" w14:paraId="491491DB" w14:textId="77777777" w:rsidTr="006E46E1">
        <w:tc>
          <w:tcPr>
            <w:tcW w:w="974" w:type="pct"/>
            <w:tcBorders>
              <w:top w:val="nil"/>
              <w:bottom w:val="nil"/>
              <w:right w:val="nil"/>
            </w:tcBorders>
          </w:tcPr>
          <w:p w14:paraId="368FF1CA" w14:textId="77777777" w:rsidR="00E7445E" w:rsidRPr="00E24334" w:rsidRDefault="00E7445E" w:rsidP="00B9215B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Ime i prezime</w:t>
            </w:r>
          </w:p>
        </w:tc>
        <w:tc>
          <w:tcPr>
            <w:tcW w:w="4026" w:type="pct"/>
            <w:gridSpan w:val="4"/>
            <w:tcBorders>
              <w:top w:val="nil"/>
              <w:left w:val="nil"/>
            </w:tcBorders>
          </w:tcPr>
          <w:p w14:paraId="4B3B9D76" w14:textId="77777777" w:rsidR="00E7445E" w:rsidRPr="00E24334" w:rsidRDefault="00E7445E" w:rsidP="000648EB">
            <w:pPr>
              <w:rPr>
                <w:rFonts w:cs="Arial"/>
                <w:sz w:val="20"/>
              </w:rPr>
            </w:pPr>
          </w:p>
        </w:tc>
      </w:tr>
      <w:tr w:rsidR="00E7445E" w:rsidRPr="00E24334" w14:paraId="70311C8A" w14:textId="77777777" w:rsidTr="006E46E1">
        <w:tc>
          <w:tcPr>
            <w:tcW w:w="974" w:type="pct"/>
            <w:tcBorders>
              <w:top w:val="nil"/>
              <w:bottom w:val="nil"/>
              <w:right w:val="nil"/>
            </w:tcBorders>
          </w:tcPr>
          <w:p w14:paraId="352C5E2B" w14:textId="77777777" w:rsidR="00E7445E" w:rsidRPr="00E24334" w:rsidRDefault="00E7445E" w:rsidP="00B9215B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Email</w:t>
            </w:r>
          </w:p>
        </w:tc>
        <w:tc>
          <w:tcPr>
            <w:tcW w:w="4026" w:type="pct"/>
            <w:gridSpan w:val="4"/>
            <w:tcBorders>
              <w:left w:val="nil"/>
            </w:tcBorders>
          </w:tcPr>
          <w:p w14:paraId="022568C6" w14:textId="77777777" w:rsidR="00E7445E" w:rsidRPr="00E24334" w:rsidRDefault="00E7445E" w:rsidP="000648EB">
            <w:pPr>
              <w:rPr>
                <w:rFonts w:cs="Arial"/>
                <w:sz w:val="20"/>
              </w:rPr>
            </w:pPr>
          </w:p>
        </w:tc>
      </w:tr>
      <w:tr w:rsidR="00E7445E" w:rsidRPr="00E24334" w14:paraId="6DDD4B86" w14:textId="77777777" w:rsidTr="00FF7A23">
        <w:tc>
          <w:tcPr>
            <w:tcW w:w="974" w:type="pct"/>
            <w:tcBorders>
              <w:top w:val="nil"/>
              <w:bottom w:val="nil"/>
              <w:right w:val="nil"/>
            </w:tcBorders>
          </w:tcPr>
          <w:p w14:paraId="2720C536" w14:textId="77777777" w:rsidR="00E7445E" w:rsidRPr="00E24334" w:rsidRDefault="00E7445E" w:rsidP="00B9215B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Telefon</w:t>
            </w:r>
          </w:p>
        </w:tc>
        <w:tc>
          <w:tcPr>
            <w:tcW w:w="4026" w:type="pct"/>
            <w:gridSpan w:val="4"/>
            <w:tcBorders>
              <w:left w:val="nil"/>
              <w:bottom w:val="nil"/>
            </w:tcBorders>
          </w:tcPr>
          <w:p w14:paraId="2F3A6263" w14:textId="77777777" w:rsidR="00E7445E" w:rsidRPr="00E24334" w:rsidRDefault="00E7445E" w:rsidP="000648EB">
            <w:pPr>
              <w:rPr>
                <w:rFonts w:cs="Arial"/>
                <w:sz w:val="20"/>
              </w:rPr>
            </w:pPr>
          </w:p>
        </w:tc>
      </w:tr>
      <w:tr w:rsidR="00E506E6" w:rsidRPr="00E24334" w14:paraId="7716192C" w14:textId="77777777" w:rsidTr="00FF7A23"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5DA75288" w14:textId="77777777" w:rsidR="00E506E6" w:rsidRPr="00E24334" w:rsidRDefault="00E506E6" w:rsidP="00E506E6">
            <w:pPr>
              <w:pStyle w:val="ListParagraph"/>
              <w:numPr>
                <w:ilvl w:val="1"/>
                <w:numId w:val="4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Broj zaposlenih na bibliografskoj obradi građe: </w:t>
            </w:r>
          </w:p>
        </w:tc>
      </w:tr>
      <w:tr w:rsidR="006E46E1" w:rsidRPr="00E24334" w14:paraId="52293541" w14:textId="77777777" w:rsidTr="00FF7A23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14:paraId="25D0B129" w14:textId="77777777" w:rsidR="006E46E1" w:rsidRPr="00E24334" w:rsidRDefault="00E506E6" w:rsidP="00FF7A23">
            <w:pPr>
              <w:pStyle w:val="ListParagraph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4.3. </w:t>
            </w:r>
            <w:r w:rsidR="00B917C3" w:rsidRPr="00E24334">
              <w:rPr>
                <w:rFonts w:cs="Arial"/>
                <w:sz w:val="20"/>
              </w:rPr>
              <w:t xml:space="preserve">Podaci o </w:t>
            </w:r>
            <w:r w:rsidR="00FF7A23">
              <w:rPr>
                <w:rFonts w:cs="Arial"/>
                <w:sz w:val="20"/>
              </w:rPr>
              <w:t>katalogu knjižnice</w:t>
            </w:r>
            <w:r w:rsidR="00B917C3" w:rsidRPr="00E24334">
              <w:rPr>
                <w:rStyle w:val="FootnoteReference"/>
                <w:rFonts w:cs="Arial"/>
                <w:sz w:val="20"/>
              </w:rPr>
              <w:footnoteReference w:id="2"/>
            </w:r>
            <w:r w:rsidR="0016350D" w:rsidRPr="00E24334">
              <w:rPr>
                <w:rFonts w:cs="Arial"/>
                <w:sz w:val="20"/>
              </w:rPr>
              <w:t>:</w:t>
            </w:r>
          </w:p>
        </w:tc>
      </w:tr>
      <w:tr w:rsidR="00CF28C5" w:rsidRPr="00E24334" w14:paraId="12AC9972" w14:textId="77777777" w:rsidTr="00B917C3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11ECE3C5" w14:textId="77777777" w:rsidR="00711EB5" w:rsidRPr="00E24334" w:rsidRDefault="002B26AB" w:rsidP="0018100F">
            <w:pPr>
              <w:pStyle w:val="ListParagraph"/>
              <w:ind w:left="0"/>
              <w:jc w:val="right"/>
              <w:rPr>
                <w:rFonts w:cs="Arial"/>
                <w:caps/>
                <w:sz w:val="20"/>
              </w:rPr>
            </w:pPr>
            <w:r w:rsidRPr="00E24334">
              <w:rPr>
                <w:rFonts w:cs="Arial"/>
                <w:caps/>
                <w:sz w:val="20"/>
              </w:rPr>
              <w:t xml:space="preserve">Naziv </w:t>
            </w:r>
            <w:r w:rsidR="00E506E6">
              <w:rPr>
                <w:rFonts w:cs="Arial"/>
                <w:caps/>
                <w:sz w:val="20"/>
              </w:rPr>
              <w:t>kataloga</w:t>
            </w:r>
            <w:r w:rsidR="00711EB5" w:rsidRPr="00E24334">
              <w:rPr>
                <w:rFonts w:cs="Arial"/>
                <w:caps/>
                <w:sz w:val="20"/>
              </w:rPr>
              <w:t xml:space="preserve"> </w:t>
            </w:r>
          </w:p>
        </w:tc>
        <w:tc>
          <w:tcPr>
            <w:tcW w:w="2423" w:type="pct"/>
            <w:tcBorders>
              <w:top w:val="nil"/>
              <w:left w:val="nil"/>
            </w:tcBorders>
          </w:tcPr>
          <w:p w14:paraId="47EAB849" w14:textId="77777777" w:rsidR="00711EB5" w:rsidRPr="00E24334" w:rsidRDefault="00711EB5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B917C3" w:rsidRPr="00E24334" w14:paraId="2BBEFF46" w14:textId="77777777" w:rsidTr="00B917C3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0287647D" w14:textId="77777777" w:rsidR="00711EB5" w:rsidRPr="00E24334" w:rsidRDefault="00FF7A23" w:rsidP="0018100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URL </w:t>
            </w:r>
            <w:r w:rsidR="0016350D" w:rsidRPr="00E24334">
              <w:rPr>
                <w:rFonts w:cs="Arial"/>
                <w:sz w:val="20"/>
              </w:rPr>
              <w:t>KATALOGA</w:t>
            </w:r>
          </w:p>
        </w:tc>
        <w:tc>
          <w:tcPr>
            <w:tcW w:w="2423" w:type="pct"/>
            <w:tcBorders>
              <w:left w:val="nil"/>
            </w:tcBorders>
          </w:tcPr>
          <w:p w14:paraId="1F26BA1F" w14:textId="77777777" w:rsidR="00711EB5" w:rsidRPr="00E24334" w:rsidRDefault="00711EB5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CF28C5" w:rsidRPr="00E24334" w14:paraId="74314D48" w14:textId="77777777" w:rsidTr="007C3173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5953D9E6" w14:textId="77777777" w:rsidR="00CF28C5" w:rsidRPr="00DA1C2A" w:rsidRDefault="001B03F6" w:rsidP="00B917C3">
            <w:pPr>
              <w:jc w:val="right"/>
              <w:rPr>
                <w:rFonts w:cs="Arial"/>
                <w:b/>
                <w:sz w:val="18"/>
              </w:rPr>
            </w:pPr>
            <w:r w:rsidRPr="00DA1C2A">
              <w:rPr>
                <w:rFonts w:cs="Arial"/>
                <w:b/>
                <w:sz w:val="18"/>
              </w:rPr>
              <w:t>Ostali podaci</w:t>
            </w:r>
            <w:r w:rsidR="005806F0" w:rsidRPr="00DA1C2A">
              <w:rPr>
                <w:rFonts w:cs="Arial"/>
                <w:b/>
                <w:sz w:val="18"/>
              </w:rPr>
              <w:t xml:space="preserve"> o knjižnici</w:t>
            </w:r>
            <w:r w:rsidR="00CF28C5" w:rsidRPr="00DA1C2A">
              <w:rPr>
                <w:rFonts w:cs="Arial"/>
                <w:b/>
                <w:sz w:val="18"/>
              </w:rPr>
              <w:t>:</w:t>
            </w:r>
            <w:r w:rsidR="00CF28C5" w:rsidRPr="00DA1C2A">
              <w:rPr>
                <w:rStyle w:val="FootnoteReference"/>
                <w:rFonts w:cs="Arial"/>
                <w:b/>
                <w:sz w:val="18"/>
              </w:rPr>
              <w:footnoteReference w:id="3"/>
            </w:r>
          </w:p>
        </w:tc>
        <w:tc>
          <w:tcPr>
            <w:tcW w:w="2423" w:type="pct"/>
            <w:tcBorders>
              <w:left w:val="nil"/>
              <w:bottom w:val="nil"/>
            </w:tcBorders>
          </w:tcPr>
          <w:p w14:paraId="00DB329C" w14:textId="77777777" w:rsidR="00CF28C5" w:rsidRPr="00E24334" w:rsidRDefault="00CF28C5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CF28C5" w:rsidRPr="00E24334" w14:paraId="30F51763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226EAF5B" w14:textId="77777777" w:rsidR="00CF28C5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a</w:t>
            </w:r>
            <w:r w:rsidR="00CF28C5" w:rsidRPr="00E24334">
              <w:rPr>
                <w:rFonts w:cs="Arial"/>
                <w:sz w:val="18"/>
              </w:rPr>
              <w:t>dresa</w:t>
            </w:r>
          </w:p>
        </w:tc>
        <w:tc>
          <w:tcPr>
            <w:tcW w:w="2423" w:type="pct"/>
            <w:tcBorders>
              <w:top w:val="nil"/>
              <w:left w:val="nil"/>
            </w:tcBorders>
          </w:tcPr>
          <w:p w14:paraId="0B4A002B" w14:textId="77777777" w:rsidR="00CF28C5" w:rsidRPr="00E24334" w:rsidRDefault="00CF28C5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87401" w:rsidRPr="00E24334" w14:paraId="340027FC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458EF96C" w14:textId="77777777" w:rsidR="00187401" w:rsidRPr="00E24334" w:rsidRDefault="00187401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poštanski broj</w:t>
            </w:r>
          </w:p>
        </w:tc>
        <w:tc>
          <w:tcPr>
            <w:tcW w:w="2423" w:type="pct"/>
            <w:tcBorders>
              <w:left w:val="nil"/>
            </w:tcBorders>
          </w:tcPr>
          <w:p w14:paraId="19037084" w14:textId="77777777" w:rsidR="00187401" w:rsidRPr="00E24334" w:rsidRDefault="00187401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87401" w:rsidRPr="00E24334" w14:paraId="580F9B6C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050AB296" w14:textId="77777777" w:rsidR="00187401" w:rsidRPr="00E24334" w:rsidRDefault="00187401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mjesto</w:t>
            </w:r>
          </w:p>
        </w:tc>
        <w:tc>
          <w:tcPr>
            <w:tcW w:w="2423" w:type="pct"/>
            <w:tcBorders>
              <w:left w:val="nil"/>
            </w:tcBorders>
          </w:tcPr>
          <w:p w14:paraId="0671D546" w14:textId="77777777" w:rsidR="00187401" w:rsidRPr="00E24334" w:rsidRDefault="00187401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B03F6" w:rsidRPr="00E24334" w14:paraId="7D8C1EE1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69CA5287" w14:textId="77777777" w:rsidR="001B03F6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telefon</w:t>
            </w:r>
          </w:p>
        </w:tc>
        <w:tc>
          <w:tcPr>
            <w:tcW w:w="2423" w:type="pct"/>
            <w:tcBorders>
              <w:left w:val="nil"/>
            </w:tcBorders>
          </w:tcPr>
          <w:p w14:paraId="11CCEC26" w14:textId="77777777" w:rsidR="001B03F6" w:rsidRPr="00E24334" w:rsidRDefault="001B03F6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B03F6" w:rsidRPr="00E24334" w14:paraId="28BDDB43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03899CF8" w14:textId="77777777" w:rsidR="001B03F6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 xml:space="preserve">email </w:t>
            </w:r>
          </w:p>
        </w:tc>
        <w:tc>
          <w:tcPr>
            <w:tcW w:w="2423" w:type="pct"/>
            <w:tcBorders>
              <w:left w:val="nil"/>
            </w:tcBorders>
          </w:tcPr>
          <w:p w14:paraId="51579A0E" w14:textId="77777777" w:rsidR="001B03F6" w:rsidRPr="00E24334" w:rsidRDefault="001B03F6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B03F6" w:rsidRPr="00E24334" w14:paraId="1E9E7213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16915A75" w14:textId="77777777" w:rsidR="001B03F6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web stranice</w:t>
            </w:r>
          </w:p>
        </w:tc>
        <w:tc>
          <w:tcPr>
            <w:tcW w:w="2423" w:type="pct"/>
            <w:tcBorders>
              <w:left w:val="nil"/>
            </w:tcBorders>
          </w:tcPr>
          <w:p w14:paraId="6147E80F" w14:textId="77777777" w:rsidR="001B03F6" w:rsidRPr="00E24334" w:rsidRDefault="001B03F6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B03F6" w:rsidRPr="00E24334" w14:paraId="360B1F77" w14:textId="77777777" w:rsidTr="00DA1C2A">
        <w:tc>
          <w:tcPr>
            <w:tcW w:w="2577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F8B0896" w14:textId="77777777" w:rsidR="001B03F6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ime i prezime voditelja</w:t>
            </w:r>
          </w:p>
        </w:tc>
        <w:tc>
          <w:tcPr>
            <w:tcW w:w="2423" w:type="pct"/>
            <w:tcBorders>
              <w:left w:val="nil"/>
            </w:tcBorders>
          </w:tcPr>
          <w:p w14:paraId="53D5397C" w14:textId="77777777" w:rsidR="001B03F6" w:rsidRPr="00E24334" w:rsidRDefault="001B03F6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</w:tbl>
    <w:p w14:paraId="63C2F4C4" w14:textId="77777777" w:rsidR="0018100F" w:rsidRDefault="0018100F" w:rsidP="0009577B">
      <w:pPr>
        <w:rPr>
          <w:rFonts w:cs="Arial"/>
          <w:sz w:val="20"/>
        </w:rPr>
      </w:pPr>
    </w:p>
    <w:p w14:paraId="4934E98E" w14:textId="5C112AEC" w:rsidR="0009577B" w:rsidRPr="00E24334" w:rsidRDefault="00A94BF8" w:rsidP="0009577B">
      <w:pPr>
        <w:rPr>
          <w:rFonts w:cs="Arial"/>
          <w:sz w:val="20"/>
        </w:rPr>
      </w:pPr>
      <w:r w:rsidRPr="00E24334">
        <w:rPr>
          <w:rFonts w:cs="Arial"/>
          <w:sz w:val="20"/>
        </w:rPr>
        <w:t>*</w:t>
      </w:r>
      <w:r w:rsidR="00117B0A">
        <w:rPr>
          <w:rFonts w:cs="Arial"/>
          <w:sz w:val="20"/>
        </w:rPr>
        <w:t>Molimo ispunjeni, ovjereni i skenirani obrazac</w:t>
      </w:r>
      <w:r w:rsidR="0018100F">
        <w:rPr>
          <w:rFonts w:cs="Arial"/>
          <w:sz w:val="20"/>
        </w:rPr>
        <w:t xml:space="preserve"> </w:t>
      </w:r>
      <w:r w:rsidR="00D441A1" w:rsidRPr="00E24334">
        <w:rPr>
          <w:rFonts w:cs="Arial"/>
          <w:sz w:val="20"/>
        </w:rPr>
        <w:t xml:space="preserve">poslati na mail </w:t>
      </w:r>
      <w:hyperlink r:id="rId11" w:history="1">
        <w:r w:rsidR="00A05964" w:rsidRPr="00170617">
          <w:rPr>
            <w:rStyle w:val="Hyperlink"/>
            <w:rFonts w:cs="Arial"/>
            <w:sz w:val="18"/>
            <w:szCs w:val="18"/>
          </w:rPr>
          <w:t>c</w:t>
        </w:r>
        <w:r w:rsidR="00A05964" w:rsidRPr="00170617">
          <w:rPr>
            <w:rStyle w:val="Hyperlink"/>
            <w:rFonts w:cs="Arial"/>
            <w:sz w:val="18"/>
            <w:szCs w:val="18"/>
          </w:rPr>
          <w:t>rolist@gskos.hr</w:t>
        </w:r>
      </w:hyperlink>
      <w:r w:rsidR="00A05964">
        <w:rPr>
          <w:rFonts w:cs="Arial"/>
          <w:sz w:val="18"/>
          <w:szCs w:val="18"/>
        </w:rPr>
        <w:t>,</w:t>
      </w:r>
      <w:r w:rsidR="00D441A1" w:rsidRPr="00E24334">
        <w:rPr>
          <w:rFonts w:cs="Arial"/>
          <w:sz w:val="20"/>
        </w:rPr>
        <w:t xml:space="preserve"> a zatim poslati </w:t>
      </w:r>
      <w:r w:rsidR="00117B0A">
        <w:rPr>
          <w:rFonts w:cs="Arial"/>
          <w:sz w:val="20"/>
        </w:rPr>
        <w:t xml:space="preserve">i </w:t>
      </w:r>
      <w:r w:rsidR="00D441A1" w:rsidRPr="00E24334">
        <w:rPr>
          <w:rFonts w:cs="Arial"/>
          <w:sz w:val="20"/>
        </w:rPr>
        <w:t xml:space="preserve">na poštansku adresu Udruge.  </w:t>
      </w:r>
    </w:p>
    <w:p w14:paraId="0DF0CB13" w14:textId="77777777" w:rsidR="00D441A1" w:rsidRDefault="00D441A1" w:rsidP="0009577B">
      <w:pPr>
        <w:rPr>
          <w:rFonts w:cs="Arial"/>
          <w:sz w:val="20"/>
        </w:rPr>
      </w:pPr>
    </w:p>
    <w:p w14:paraId="69AB4D40" w14:textId="66CDADBD" w:rsidR="00591ED5" w:rsidRPr="00E24334" w:rsidRDefault="0009577B" w:rsidP="0009577B">
      <w:pPr>
        <w:rPr>
          <w:rFonts w:cs="Arial"/>
          <w:sz w:val="20"/>
        </w:rPr>
      </w:pPr>
      <w:r w:rsidRPr="00E24334">
        <w:rPr>
          <w:rFonts w:cs="Arial"/>
          <w:sz w:val="20"/>
        </w:rPr>
        <w:t>Datum</w:t>
      </w:r>
      <w:r w:rsidR="00591ED5" w:rsidRPr="00E24334">
        <w:rPr>
          <w:rFonts w:cs="Arial"/>
          <w:sz w:val="20"/>
        </w:rPr>
        <w:t>:</w:t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="00117B0A">
        <w:rPr>
          <w:rFonts w:cs="Arial"/>
          <w:sz w:val="20"/>
        </w:rPr>
        <w:t xml:space="preserve">                            </w:t>
      </w:r>
      <w:r w:rsidRPr="00E24334">
        <w:rPr>
          <w:rFonts w:cs="Arial"/>
          <w:sz w:val="20"/>
        </w:rPr>
        <w:t>Potpis čelnika</w:t>
      </w:r>
      <w:r w:rsidR="00450FE5" w:rsidRPr="00E24334">
        <w:rPr>
          <w:rFonts w:cs="Arial"/>
          <w:sz w:val="20"/>
        </w:rPr>
        <w:t xml:space="preserve"> pravne osobe</w:t>
      </w:r>
      <w:r w:rsidRPr="00E24334">
        <w:rPr>
          <w:rFonts w:cs="Arial"/>
          <w:sz w:val="20"/>
        </w:rPr>
        <w:t xml:space="preserve"> i pečat</w:t>
      </w:r>
      <w:r w:rsidR="00591ED5" w:rsidRPr="00E24334">
        <w:rPr>
          <w:rFonts w:cs="Arial"/>
          <w:sz w:val="20"/>
        </w:rPr>
        <w:t>:</w:t>
      </w:r>
    </w:p>
    <w:sectPr w:rsidR="00591ED5" w:rsidRPr="00E24334" w:rsidSect="00F969F5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D69C" w14:textId="77777777" w:rsidR="008F795A" w:rsidRDefault="008F795A">
      <w:r>
        <w:separator/>
      </w:r>
    </w:p>
  </w:endnote>
  <w:endnote w:type="continuationSeparator" w:id="0">
    <w:p w14:paraId="1056503C" w14:textId="77777777" w:rsidR="008F795A" w:rsidRDefault="008F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2931" w14:textId="77777777" w:rsidR="008F795A" w:rsidRDefault="008F795A">
      <w:r>
        <w:separator/>
      </w:r>
    </w:p>
  </w:footnote>
  <w:footnote w:type="continuationSeparator" w:id="0">
    <w:p w14:paraId="73355D0A" w14:textId="77777777" w:rsidR="008F795A" w:rsidRDefault="008F795A">
      <w:r>
        <w:continuationSeparator/>
      </w:r>
    </w:p>
  </w:footnote>
  <w:footnote w:id="1">
    <w:p w14:paraId="35C3016B" w14:textId="77777777" w:rsidR="00E24334" w:rsidRDefault="00E243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7564">
        <w:t>Podatak u</w:t>
      </w:r>
      <w:r>
        <w:t>pisuju samo izravni potpisnici ugovora. Ko</w:t>
      </w:r>
      <w:r w:rsidR="00E506E6">
        <w:t>ordinator je osoba ovlaštena predlagati godišnje nadogradnje softvera</w:t>
      </w:r>
      <w:r>
        <w:t xml:space="preserve">. Preporučuje se imenovati knjižničara </w:t>
      </w:r>
      <w:r w:rsidR="00E506E6">
        <w:t xml:space="preserve">koji </w:t>
      </w:r>
      <w:r w:rsidR="00650E81">
        <w:t xml:space="preserve">je specijalist za </w:t>
      </w:r>
      <w:r w:rsidR="004753B0">
        <w:t>pojedini</w:t>
      </w:r>
      <w:r w:rsidR="00650E81">
        <w:t xml:space="preserve"> modul softvera ili </w:t>
      </w:r>
      <w:r w:rsidR="00E506E6">
        <w:t>poznaje najviše modula softvera.</w:t>
      </w:r>
      <w:r>
        <w:t xml:space="preserve">  </w:t>
      </w:r>
    </w:p>
  </w:footnote>
  <w:footnote w:id="2">
    <w:p w14:paraId="151A3AD8" w14:textId="77777777" w:rsidR="00B917C3" w:rsidRDefault="00B917C3" w:rsidP="00B917C3">
      <w:pPr>
        <w:pStyle w:val="FootnoteText"/>
      </w:pPr>
      <w:r>
        <w:rPr>
          <w:rStyle w:val="FootnoteReference"/>
        </w:rPr>
        <w:footnoteRef/>
      </w:r>
      <w:r>
        <w:t xml:space="preserve"> Ukoliko pravna osoba </w:t>
      </w:r>
      <w:r w:rsidR="00E506E6">
        <w:t xml:space="preserve">koristi više </w:t>
      </w:r>
      <w:r>
        <w:t>k</w:t>
      </w:r>
      <w:r w:rsidR="00E506E6">
        <w:t>ataloga</w:t>
      </w:r>
      <w:r>
        <w:t>, ponoviti za svak</w:t>
      </w:r>
      <w:r w:rsidR="00FF7A23">
        <w:t>i katalog</w:t>
      </w:r>
    </w:p>
  </w:footnote>
  <w:footnote w:id="3">
    <w:p w14:paraId="2A502332" w14:textId="77777777" w:rsidR="00CF28C5" w:rsidRDefault="00CF28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A1C2A">
        <w:t>Podaci se u</w:t>
      </w:r>
      <w:r w:rsidR="001B03F6">
        <w:t>pisuj</w:t>
      </w:r>
      <w:r w:rsidR="00FF7A23">
        <w:t xml:space="preserve">u ukoliko se </w:t>
      </w:r>
      <w:r w:rsidR="001B03F6">
        <w:t xml:space="preserve">razlikuju od podataka </w:t>
      </w:r>
      <w:r w:rsidR="00A94BF8">
        <w:t>navedenih pod Točkom 1.</w:t>
      </w:r>
      <w:r w:rsidR="001B03F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4AF"/>
    <w:multiLevelType w:val="hybridMultilevel"/>
    <w:tmpl w:val="D6C86C14"/>
    <w:lvl w:ilvl="0" w:tplc="135AD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412"/>
    <w:multiLevelType w:val="hybridMultilevel"/>
    <w:tmpl w:val="343E7918"/>
    <w:lvl w:ilvl="0" w:tplc="14E4AC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56"/>
    <w:multiLevelType w:val="hybridMultilevel"/>
    <w:tmpl w:val="50FE8D1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56DCE"/>
    <w:multiLevelType w:val="hybridMultilevel"/>
    <w:tmpl w:val="94669B94"/>
    <w:lvl w:ilvl="0" w:tplc="041A000F">
      <w:start w:val="1"/>
      <w:numFmt w:val="decimal"/>
      <w:lvlText w:val="%1."/>
      <w:lvlJc w:val="left"/>
      <w:pPr>
        <w:ind w:left="4260" w:hanging="360"/>
      </w:p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07CA06BC"/>
    <w:multiLevelType w:val="hybridMultilevel"/>
    <w:tmpl w:val="DD2C9CEC"/>
    <w:lvl w:ilvl="0" w:tplc="047E939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4C5280"/>
    <w:multiLevelType w:val="hybridMultilevel"/>
    <w:tmpl w:val="B944F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6353A5"/>
    <w:multiLevelType w:val="hybridMultilevel"/>
    <w:tmpl w:val="B944F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AB0591"/>
    <w:multiLevelType w:val="hybridMultilevel"/>
    <w:tmpl w:val="91B67F5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833614"/>
    <w:multiLevelType w:val="hybridMultilevel"/>
    <w:tmpl w:val="8F8EE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A851C1"/>
    <w:multiLevelType w:val="hybridMultilevel"/>
    <w:tmpl w:val="1D50E2D0"/>
    <w:lvl w:ilvl="0" w:tplc="69D69E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E66F4"/>
    <w:multiLevelType w:val="multilevel"/>
    <w:tmpl w:val="D1962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692FB4"/>
    <w:multiLevelType w:val="hybridMultilevel"/>
    <w:tmpl w:val="129E81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FC7"/>
    <w:multiLevelType w:val="hybridMultilevel"/>
    <w:tmpl w:val="EDF442A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A32EC3"/>
    <w:multiLevelType w:val="hybridMultilevel"/>
    <w:tmpl w:val="F0F222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552F6"/>
    <w:multiLevelType w:val="hybridMultilevel"/>
    <w:tmpl w:val="160C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A1BBF"/>
    <w:multiLevelType w:val="hybridMultilevel"/>
    <w:tmpl w:val="50EE22B0"/>
    <w:lvl w:ilvl="0" w:tplc="91CCB9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6301"/>
    <w:multiLevelType w:val="hybridMultilevel"/>
    <w:tmpl w:val="5002C454"/>
    <w:lvl w:ilvl="0" w:tplc="DA90815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A71FDA"/>
    <w:multiLevelType w:val="hybridMultilevel"/>
    <w:tmpl w:val="7092FF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E1191F"/>
    <w:multiLevelType w:val="hybridMultilevel"/>
    <w:tmpl w:val="C73CD1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F0A47"/>
    <w:multiLevelType w:val="hybridMultilevel"/>
    <w:tmpl w:val="C7FCC49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E94802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0C05FD"/>
    <w:multiLevelType w:val="hybridMultilevel"/>
    <w:tmpl w:val="20D8644A"/>
    <w:lvl w:ilvl="0" w:tplc="6A04B4F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B13D14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A10779"/>
    <w:multiLevelType w:val="hybridMultilevel"/>
    <w:tmpl w:val="43F801F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871C7"/>
    <w:multiLevelType w:val="hybridMultilevel"/>
    <w:tmpl w:val="4BD6A9BA"/>
    <w:lvl w:ilvl="0" w:tplc="6F40643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</w:abstractNum>
  <w:abstractNum w:abstractNumId="25" w15:restartNumberingAfterBreak="0">
    <w:nsid w:val="44CD1DA4"/>
    <w:multiLevelType w:val="hybridMultilevel"/>
    <w:tmpl w:val="89783EA2"/>
    <w:lvl w:ilvl="0" w:tplc="9894EF3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436FA"/>
    <w:multiLevelType w:val="hybridMultilevel"/>
    <w:tmpl w:val="C73CD1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03155"/>
    <w:multiLevelType w:val="hybridMultilevel"/>
    <w:tmpl w:val="BCC66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63BCD"/>
    <w:multiLevelType w:val="hybridMultilevel"/>
    <w:tmpl w:val="DEB45A08"/>
    <w:lvl w:ilvl="0" w:tplc="041A000F">
      <w:start w:val="1"/>
      <w:numFmt w:val="decimal"/>
      <w:lvlText w:val="%1."/>
      <w:lvlJc w:val="left"/>
      <w:pPr>
        <w:ind w:left="1026" w:hanging="360"/>
      </w:pPr>
    </w:lvl>
    <w:lvl w:ilvl="1" w:tplc="041A0019" w:tentative="1">
      <w:start w:val="1"/>
      <w:numFmt w:val="lowerLetter"/>
      <w:lvlText w:val="%2."/>
      <w:lvlJc w:val="left"/>
      <w:pPr>
        <w:ind w:left="1746" w:hanging="360"/>
      </w:pPr>
    </w:lvl>
    <w:lvl w:ilvl="2" w:tplc="041A001B" w:tentative="1">
      <w:start w:val="1"/>
      <w:numFmt w:val="lowerRoman"/>
      <w:lvlText w:val="%3."/>
      <w:lvlJc w:val="right"/>
      <w:pPr>
        <w:ind w:left="2466" w:hanging="180"/>
      </w:pPr>
    </w:lvl>
    <w:lvl w:ilvl="3" w:tplc="041A000F" w:tentative="1">
      <w:start w:val="1"/>
      <w:numFmt w:val="decimal"/>
      <w:lvlText w:val="%4."/>
      <w:lvlJc w:val="left"/>
      <w:pPr>
        <w:ind w:left="3186" w:hanging="360"/>
      </w:pPr>
    </w:lvl>
    <w:lvl w:ilvl="4" w:tplc="041A0019" w:tentative="1">
      <w:start w:val="1"/>
      <w:numFmt w:val="lowerLetter"/>
      <w:lvlText w:val="%5."/>
      <w:lvlJc w:val="left"/>
      <w:pPr>
        <w:ind w:left="3906" w:hanging="360"/>
      </w:pPr>
    </w:lvl>
    <w:lvl w:ilvl="5" w:tplc="041A001B" w:tentative="1">
      <w:start w:val="1"/>
      <w:numFmt w:val="lowerRoman"/>
      <w:lvlText w:val="%6."/>
      <w:lvlJc w:val="right"/>
      <w:pPr>
        <w:ind w:left="4626" w:hanging="180"/>
      </w:pPr>
    </w:lvl>
    <w:lvl w:ilvl="6" w:tplc="041A000F" w:tentative="1">
      <w:start w:val="1"/>
      <w:numFmt w:val="decimal"/>
      <w:lvlText w:val="%7."/>
      <w:lvlJc w:val="left"/>
      <w:pPr>
        <w:ind w:left="5346" w:hanging="360"/>
      </w:pPr>
    </w:lvl>
    <w:lvl w:ilvl="7" w:tplc="041A0019" w:tentative="1">
      <w:start w:val="1"/>
      <w:numFmt w:val="lowerLetter"/>
      <w:lvlText w:val="%8."/>
      <w:lvlJc w:val="left"/>
      <w:pPr>
        <w:ind w:left="6066" w:hanging="360"/>
      </w:pPr>
    </w:lvl>
    <w:lvl w:ilvl="8" w:tplc="041A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9" w15:restartNumberingAfterBreak="0">
    <w:nsid w:val="581C7E52"/>
    <w:multiLevelType w:val="hybridMultilevel"/>
    <w:tmpl w:val="5EAC45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900AEB"/>
    <w:multiLevelType w:val="hybridMultilevel"/>
    <w:tmpl w:val="C908EDFE"/>
    <w:lvl w:ilvl="0" w:tplc="EBC229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63E1C"/>
    <w:multiLevelType w:val="hybridMultilevel"/>
    <w:tmpl w:val="8F8EE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077DE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BD1C38"/>
    <w:multiLevelType w:val="hybridMultilevel"/>
    <w:tmpl w:val="214CCC7C"/>
    <w:lvl w:ilvl="0" w:tplc="3668B50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674E3C"/>
    <w:multiLevelType w:val="hybridMultilevel"/>
    <w:tmpl w:val="2722C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3D3815"/>
    <w:multiLevelType w:val="hybridMultilevel"/>
    <w:tmpl w:val="E7BA4E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A83700"/>
    <w:multiLevelType w:val="hybridMultilevel"/>
    <w:tmpl w:val="05FE371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F18AE84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C641B4"/>
    <w:multiLevelType w:val="hybridMultilevel"/>
    <w:tmpl w:val="B67AF0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0C5286"/>
    <w:multiLevelType w:val="hybridMultilevel"/>
    <w:tmpl w:val="03B8ED3C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6"/>
  </w:num>
  <w:num w:numId="4">
    <w:abstractNumId w:val="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4"/>
  </w:num>
  <w:num w:numId="8">
    <w:abstractNumId w:val="20"/>
  </w:num>
  <w:num w:numId="9">
    <w:abstractNumId w:val="21"/>
  </w:num>
  <w:num w:numId="10">
    <w:abstractNumId w:val="36"/>
  </w:num>
  <w:num w:numId="11">
    <w:abstractNumId w:val="3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5"/>
  </w:num>
  <w:num w:numId="15">
    <w:abstractNumId w:val="31"/>
  </w:num>
  <w:num w:numId="16">
    <w:abstractNumId w:val="3"/>
  </w:num>
  <w:num w:numId="17">
    <w:abstractNumId w:val="7"/>
  </w:num>
  <w:num w:numId="18">
    <w:abstractNumId w:val="28"/>
  </w:num>
  <w:num w:numId="19">
    <w:abstractNumId w:val="37"/>
  </w:num>
  <w:num w:numId="20">
    <w:abstractNumId w:val="18"/>
  </w:num>
  <w:num w:numId="21">
    <w:abstractNumId w:val="26"/>
  </w:num>
  <w:num w:numId="22">
    <w:abstractNumId w:val="25"/>
  </w:num>
  <w:num w:numId="23">
    <w:abstractNumId w:val="17"/>
  </w:num>
  <w:num w:numId="24">
    <w:abstractNumId w:val="15"/>
  </w:num>
  <w:num w:numId="25">
    <w:abstractNumId w:val="0"/>
  </w:num>
  <w:num w:numId="26">
    <w:abstractNumId w:val="30"/>
  </w:num>
  <w:num w:numId="27">
    <w:abstractNumId w:val="12"/>
  </w:num>
  <w:num w:numId="28">
    <w:abstractNumId w:val="23"/>
  </w:num>
  <w:num w:numId="29">
    <w:abstractNumId w:val="4"/>
  </w:num>
  <w:num w:numId="30">
    <w:abstractNumId w:val="29"/>
  </w:num>
  <w:num w:numId="31">
    <w:abstractNumId w:val="11"/>
  </w:num>
  <w:num w:numId="32">
    <w:abstractNumId w:val="35"/>
  </w:num>
  <w:num w:numId="33">
    <w:abstractNumId w:val="19"/>
  </w:num>
  <w:num w:numId="34">
    <w:abstractNumId w:val="9"/>
  </w:num>
  <w:num w:numId="35">
    <w:abstractNumId w:val="1"/>
  </w:num>
  <w:num w:numId="36">
    <w:abstractNumId w:val="2"/>
  </w:num>
  <w:num w:numId="37">
    <w:abstractNumId w:val="27"/>
  </w:num>
  <w:num w:numId="38">
    <w:abstractNumId w:val="13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8"/>
    <w:rsid w:val="00014BB4"/>
    <w:rsid w:val="0001612A"/>
    <w:rsid w:val="000263A2"/>
    <w:rsid w:val="00042901"/>
    <w:rsid w:val="000762DC"/>
    <w:rsid w:val="00076E03"/>
    <w:rsid w:val="00081F7E"/>
    <w:rsid w:val="000901CD"/>
    <w:rsid w:val="0009577B"/>
    <w:rsid w:val="000B0B6D"/>
    <w:rsid w:val="000D0DD7"/>
    <w:rsid w:val="000E1599"/>
    <w:rsid w:val="000E1D8F"/>
    <w:rsid w:val="000E6017"/>
    <w:rsid w:val="000F5EC0"/>
    <w:rsid w:val="0010336B"/>
    <w:rsid w:val="00117B0A"/>
    <w:rsid w:val="001349B6"/>
    <w:rsid w:val="001352CE"/>
    <w:rsid w:val="001448CC"/>
    <w:rsid w:val="00146D59"/>
    <w:rsid w:val="0016350D"/>
    <w:rsid w:val="0018100F"/>
    <w:rsid w:val="0018395A"/>
    <w:rsid w:val="001858AD"/>
    <w:rsid w:val="00187401"/>
    <w:rsid w:val="00187FB0"/>
    <w:rsid w:val="00194F2B"/>
    <w:rsid w:val="00197CE4"/>
    <w:rsid w:val="001A4460"/>
    <w:rsid w:val="001B03F6"/>
    <w:rsid w:val="001B30F3"/>
    <w:rsid w:val="001C7B57"/>
    <w:rsid w:val="00215AD7"/>
    <w:rsid w:val="00216A00"/>
    <w:rsid w:val="002228E8"/>
    <w:rsid w:val="00227406"/>
    <w:rsid w:val="0022757C"/>
    <w:rsid w:val="00256717"/>
    <w:rsid w:val="00261FEE"/>
    <w:rsid w:val="00266C08"/>
    <w:rsid w:val="00280F07"/>
    <w:rsid w:val="00296B5B"/>
    <w:rsid w:val="002B26AB"/>
    <w:rsid w:val="002B48FB"/>
    <w:rsid w:val="002B4F48"/>
    <w:rsid w:val="002C15BD"/>
    <w:rsid w:val="00301DD8"/>
    <w:rsid w:val="00303735"/>
    <w:rsid w:val="00321748"/>
    <w:rsid w:val="003646DF"/>
    <w:rsid w:val="00364F4F"/>
    <w:rsid w:val="00366672"/>
    <w:rsid w:val="0037388D"/>
    <w:rsid w:val="003B16E7"/>
    <w:rsid w:val="003C58DD"/>
    <w:rsid w:val="003E3952"/>
    <w:rsid w:val="003E452E"/>
    <w:rsid w:val="004136A5"/>
    <w:rsid w:val="004222B3"/>
    <w:rsid w:val="00422F08"/>
    <w:rsid w:val="0042708D"/>
    <w:rsid w:val="00444F8F"/>
    <w:rsid w:val="00446E1E"/>
    <w:rsid w:val="00450021"/>
    <w:rsid w:val="00450FE5"/>
    <w:rsid w:val="004753B0"/>
    <w:rsid w:val="0048343A"/>
    <w:rsid w:val="004B67C1"/>
    <w:rsid w:val="004F0F0B"/>
    <w:rsid w:val="00520F1E"/>
    <w:rsid w:val="00536CA9"/>
    <w:rsid w:val="00537FCA"/>
    <w:rsid w:val="00555022"/>
    <w:rsid w:val="0055544C"/>
    <w:rsid w:val="00576AC3"/>
    <w:rsid w:val="0057714D"/>
    <w:rsid w:val="005806F0"/>
    <w:rsid w:val="00591ED5"/>
    <w:rsid w:val="005A2616"/>
    <w:rsid w:val="005C5FE2"/>
    <w:rsid w:val="005D779F"/>
    <w:rsid w:val="005E10DF"/>
    <w:rsid w:val="006370A0"/>
    <w:rsid w:val="00650E81"/>
    <w:rsid w:val="00667602"/>
    <w:rsid w:val="00680AB6"/>
    <w:rsid w:val="00681611"/>
    <w:rsid w:val="00691F73"/>
    <w:rsid w:val="006933EB"/>
    <w:rsid w:val="006B57C3"/>
    <w:rsid w:val="006C09D7"/>
    <w:rsid w:val="006C7AE6"/>
    <w:rsid w:val="006D3B94"/>
    <w:rsid w:val="006D3F06"/>
    <w:rsid w:val="006E46E1"/>
    <w:rsid w:val="00711EB5"/>
    <w:rsid w:val="0071775B"/>
    <w:rsid w:val="00717909"/>
    <w:rsid w:val="00734F4D"/>
    <w:rsid w:val="00746266"/>
    <w:rsid w:val="0076379A"/>
    <w:rsid w:val="00763FB2"/>
    <w:rsid w:val="00783457"/>
    <w:rsid w:val="00791DDE"/>
    <w:rsid w:val="00792A61"/>
    <w:rsid w:val="00796016"/>
    <w:rsid w:val="007B6079"/>
    <w:rsid w:val="007C3173"/>
    <w:rsid w:val="007C641D"/>
    <w:rsid w:val="00802146"/>
    <w:rsid w:val="008244F0"/>
    <w:rsid w:val="00841E72"/>
    <w:rsid w:val="00844AB2"/>
    <w:rsid w:val="00850D57"/>
    <w:rsid w:val="008627D9"/>
    <w:rsid w:val="00871375"/>
    <w:rsid w:val="0087734A"/>
    <w:rsid w:val="00882E9A"/>
    <w:rsid w:val="008A60D0"/>
    <w:rsid w:val="008A7965"/>
    <w:rsid w:val="008B651D"/>
    <w:rsid w:val="008E2AE2"/>
    <w:rsid w:val="008E3FCE"/>
    <w:rsid w:val="008E6C53"/>
    <w:rsid w:val="008F483C"/>
    <w:rsid w:val="008F6032"/>
    <w:rsid w:val="008F795A"/>
    <w:rsid w:val="0092081C"/>
    <w:rsid w:val="0093280A"/>
    <w:rsid w:val="00950CC9"/>
    <w:rsid w:val="00974032"/>
    <w:rsid w:val="00992C2D"/>
    <w:rsid w:val="009A378C"/>
    <w:rsid w:val="009A5A1E"/>
    <w:rsid w:val="009B0B64"/>
    <w:rsid w:val="009B1741"/>
    <w:rsid w:val="009C6A51"/>
    <w:rsid w:val="009D258C"/>
    <w:rsid w:val="009D434E"/>
    <w:rsid w:val="009E2155"/>
    <w:rsid w:val="009E4D58"/>
    <w:rsid w:val="009F0B02"/>
    <w:rsid w:val="00A015F0"/>
    <w:rsid w:val="00A05964"/>
    <w:rsid w:val="00A138B1"/>
    <w:rsid w:val="00A47FE5"/>
    <w:rsid w:val="00A62264"/>
    <w:rsid w:val="00A94BF8"/>
    <w:rsid w:val="00A94D89"/>
    <w:rsid w:val="00AC3303"/>
    <w:rsid w:val="00AE1D66"/>
    <w:rsid w:val="00AF7A6C"/>
    <w:rsid w:val="00B01C11"/>
    <w:rsid w:val="00B06D86"/>
    <w:rsid w:val="00B07AE4"/>
    <w:rsid w:val="00B12197"/>
    <w:rsid w:val="00B2300C"/>
    <w:rsid w:val="00B25C3E"/>
    <w:rsid w:val="00B334DF"/>
    <w:rsid w:val="00B41538"/>
    <w:rsid w:val="00B41D94"/>
    <w:rsid w:val="00B771CE"/>
    <w:rsid w:val="00B917C3"/>
    <w:rsid w:val="00B9215B"/>
    <w:rsid w:val="00BB6D44"/>
    <w:rsid w:val="00BC124A"/>
    <w:rsid w:val="00BD4AC2"/>
    <w:rsid w:val="00BE0F5C"/>
    <w:rsid w:val="00C11BBD"/>
    <w:rsid w:val="00C31E99"/>
    <w:rsid w:val="00C469A2"/>
    <w:rsid w:val="00C50F62"/>
    <w:rsid w:val="00C60C0A"/>
    <w:rsid w:val="00C61F86"/>
    <w:rsid w:val="00C755E7"/>
    <w:rsid w:val="00C8292F"/>
    <w:rsid w:val="00C924FD"/>
    <w:rsid w:val="00CC353A"/>
    <w:rsid w:val="00CF28C5"/>
    <w:rsid w:val="00CF57FF"/>
    <w:rsid w:val="00D04C75"/>
    <w:rsid w:val="00D33097"/>
    <w:rsid w:val="00D35ECC"/>
    <w:rsid w:val="00D3660B"/>
    <w:rsid w:val="00D43344"/>
    <w:rsid w:val="00D441A1"/>
    <w:rsid w:val="00D51271"/>
    <w:rsid w:val="00D60E1B"/>
    <w:rsid w:val="00D62D73"/>
    <w:rsid w:val="00D634CA"/>
    <w:rsid w:val="00D669FB"/>
    <w:rsid w:val="00D75708"/>
    <w:rsid w:val="00D81A91"/>
    <w:rsid w:val="00D83857"/>
    <w:rsid w:val="00DA0E23"/>
    <w:rsid w:val="00DA1C2A"/>
    <w:rsid w:val="00DA43F9"/>
    <w:rsid w:val="00DB463A"/>
    <w:rsid w:val="00DB773D"/>
    <w:rsid w:val="00DC0DE5"/>
    <w:rsid w:val="00DC17A1"/>
    <w:rsid w:val="00DC6E17"/>
    <w:rsid w:val="00DC6FB1"/>
    <w:rsid w:val="00DD0D6D"/>
    <w:rsid w:val="00DD2588"/>
    <w:rsid w:val="00DD29AC"/>
    <w:rsid w:val="00DD477E"/>
    <w:rsid w:val="00DF677E"/>
    <w:rsid w:val="00E07564"/>
    <w:rsid w:val="00E15E87"/>
    <w:rsid w:val="00E24334"/>
    <w:rsid w:val="00E27CF8"/>
    <w:rsid w:val="00E403C5"/>
    <w:rsid w:val="00E4467F"/>
    <w:rsid w:val="00E506E6"/>
    <w:rsid w:val="00E7445E"/>
    <w:rsid w:val="00EA2BEB"/>
    <w:rsid w:val="00EE0A72"/>
    <w:rsid w:val="00EF66D8"/>
    <w:rsid w:val="00F01D5D"/>
    <w:rsid w:val="00F11378"/>
    <w:rsid w:val="00F16FF1"/>
    <w:rsid w:val="00F23A72"/>
    <w:rsid w:val="00F45C5F"/>
    <w:rsid w:val="00F54C1A"/>
    <w:rsid w:val="00F81158"/>
    <w:rsid w:val="00F832BC"/>
    <w:rsid w:val="00F969F5"/>
    <w:rsid w:val="00FA5021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FD64A8"/>
  <w15:docId w15:val="{D919E09B-E847-4A6D-9463-CCF599F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B5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79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A0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E2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1612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957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577B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09577B"/>
    <w:rPr>
      <w:vertAlign w:val="superscript"/>
    </w:rPr>
  </w:style>
  <w:style w:type="table" w:styleId="TableGrid">
    <w:name w:val="Table Grid"/>
    <w:basedOn w:val="TableNormal"/>
    <w:rsid w:val="0009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17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list@gsko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jece.crolist@gskos.h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rolist@gskos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mljan\Documents\Memo%20CRO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7F85-7369-431B-B4E3-B55ED590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C:\Users\stomljan\Documents\Memo CROLIST.dotx</Template>
  <TotalTime>2</TotalTime>
  <Pages>1</Pages>
  <Words>182</Words>
  <Characters>1268</Characters>
  <Application>Microsoft Office Word</Application>
  <DocSecurity>0</DocSecurity>
  <Lines>17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Gradska knjiznica Ivan Goran Kovacic</Company>
  <LinksUpToDate>false</LinksUpToDate>
  <CharactersWithSpaces>1448</CharactersWithSpaces>
  <SharedDoc>false</SharedDoc>
  <HLinks>
    <vt:vector size="6" baseType="variant"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mailto:vijece.crolist@knjiga.gskos.hr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Tomljanović</dc:creator>
  <cp:lastModifiedBy>Mirta Matošić</cp:lastModifiedBy>
  <cp:revision>2</cp:revision>
  <cp:lastPrinted>2013-03-04T11:20:00Z</cp:lastPrinted>
  <dcterms:created xsi:type="dcterms:W3CDTF">2022-03-10T15:01:00Z</dcterms:created>
  <dcterms:modified xsi:type="dcterms:W3CDTF">2022-03-10T15:01:00Z</dcterms:modified>
</cp:coreProperties>
</file>